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5E9" w:rsidRDefault="004015E9">
      <w:r>
        <w:t>Teams will follow the AABC White book any rules not addressed in the AABC White will follow the American Division Major League Rule Book. In New Jersey teams will follow the rules set forward by the NJYB ( North Jersey Youth Baseball Rules)</w:t>
      </w:r>
    </w:p>
    <w:p w:rsidR="004015E9" w:rsidRDefault="004015E9"/>
    <w:p w:rsidR="004015E9" w:rsidRDefault="004015E9">
      <w:r w:rsidRPr="002F04D9">
        <w:rPr>
          <w:b/>
          <w:bCs/>
          <w:u w:val="single"/>
        </w:rPr>
        <w:t>Age Cut Off:</w:t>
      </w:r>
      <w:r>
        <w:t xml:space="preserve"> A player may not turn a year older before May 1</w:t>
      </w:r>
      <w:r w:rsidRPr="00954AB9">
        <w:rPr>
          <w:vertAlign w:val="superscript"/>
        </w:rPr>
        <w:t>st</w:t>
      </w:r>
      <w:r>
        <w:t xml:space="preserve"> 1997</w:t>
      </w:r>
    </w:p>
    <w:p w:rsidR="004015E9" w:rsidRDefault="004015E9">
      <w:r>
        <w:t>Field Size: Pitching mound – 50 feet</w:t>
      </w:r>
    </w:p>
    <w:p w:rsidR="004015E9" w:rsidRDefault="004015E9">
      <w:r>
        <w:t xml:space="preserve">                 Bases 70 feet</w:t>
      </w:r>
    </w:p>
    <w:p w:rsidR="004015E9" w:rsidRDefault="004015E9">
      <w:r>
        <w:t xml:space="preserve">               Field length minimum 275(225 preferred)</w:t>
      </w:r>
    </w:p>
    <w:p w:rsidR="004015E9" w:rsidRDefault="004015E9">
      <w:r w:rsidRPr="002F04D9">
        <w:rPr>
          <w:b/>
          <w:bCs/>
          <w:u w:val="single"/>
        </w:rPr>
        <w:t>Bat Size:</w:t>
      </w:r>
      <w:r>
        <w:t xml:space="preserve"> Players may not use a bat no bigger than 2 5/8 in Dia </w:t>
      </w:r>
    </w:p>
    <w:p w:rsidR="004015E9" w:rsidRDefault="004015E9">
      <w:r w:rsidRPr="002F04D9">
        <w:rPr>
          <w:b/>
          <w:bCs/>
          <w:u w:val="single"/>
        </w:rPr>
        <w:t xml:space="preserve">Stealing: </w:t>
      </w:r>
      <w:r>
        <w:t>Unlimited stealing</w:t>
      </w:r>
    </w:p>
    <w:p w:rsidR="004015E9" w:rsidRDefault="004015E9">
      <w:r w:rsidRPr="002F04D9">
        <w:rPr>
          <w:b/>
          <w:bCs/>
          <w:u w:val="single"/>
        </w:rPr>
        <w:t>Bunting:</w:t>
      </w:r>
      <w:r>
        <w:t xml:space="preserve"> Batters may bunt but no fake bunts are permitted. IE: a Player shows bunt and then pulls back and swings</w:t>
      </w:r>
    </w:p>
    <w:p w:rsidR="004015E9" w:rsidRPr="00875922" w:rsidRDefault="004015E9">
      <w:r w:rsidRPr="00EB3ED4">
        <w:rPr>
          <w:b/>
          <w:bCs/>
          <w:u w:val="single"/>
        </w:rPr>
        <w:t xml:space="preserve">Pitching: </w:t>
      </w:r>
      <w:r w:rsidRPr="00875922">
        <w:t>For the safety of the player no player may pitch more then 7 innings in a 2 day consecutive period</w:t>
      </w:r>
    </w:p>
    <w:p w:rsidR="004015E9" w:rsidRDefault="004015E9">
      <w:r w:rsidRPr="002F04D9">
        <w:rPr>
          <w:b/>
          <w:bCs/>
          <w:u w:val="single"/>
        </w:rPr>
        <w:t>Mercy Rule:</w:t>
      </w:r>
      <w:r>
        <w:t xml:space="preserve"> There will be a 8 run mercy rule after 5 ½ inning if the home team is up or 6 innings if the Visitors are down.</w:t>
      </w:r>
    </w:p>
    <w:p w:rsidR="004015E9" w:rsidRDefault="004015E9">
      <w:r w:rsidRPr="002F04D9">
        <w:rPr>
          <w:b/>
          <w:bCs/>
          <w:u w:val="single"/>
        </w:rPr>
        <w:t>Rosters:</w:t>
      </w:r>
      <w:r>
        <w:t xml:space="preserve"> Team may not carry more than 19 players on their rosters</w:t>
      </w:r>
    </w:p>
    <w:p w:rsidR="004015E9" w:rsidRDefault="004015E9">
      <w:r w:rsidRPr="002F04D9">
        <w:rPr>
          <w:b/>
          <w:bCs/>
          <w:u w:val="single"/>
        </w:rPr>
        <w:t>Umpires:</w:t>
      </w:r>
      <w:r>
        <w:t xml:space="preserve"> Home team is responsible for providing umpires. 2 carded umpires is required per game. The home team is responsible for paying umpires</w:t>
      </w:r>
    </w:p>
    <w:p w:rsidR="004015E9" w:rsidRDefault="004015E9">
      <w:r w:rsidRPr="002F04D9">
        <w:rPr>
          <w:b/>
          <w:bCs/>
          <w:u w:val="single"/>
        </w:rPr>
        <w:t>Balls:</w:t>
      </w:r>
      <w:r>
        <w:t xml:space="preserve"> The preferred ball for NJYB/ NJABC/ AABC play is Diamond Dol1 ball. If the Diamond ball is not use it must be a ball equitant to the dol1 which is a L 1 Ball.</w:t>
      </w:r>
    </w:p>
    <w:p w:rsidR="004015E9" w:rsidRDefault="004015E9">
      <w:r w:rsidRPr="002F04D9">
        <w:rPr>
          <w:b/>
          <w:bCs/>
          <w:u w:val="single"/>
        </w:rPr>
        <w:t>Coaches:</w:t>
      </w:r>
      <w:r>
        <w:t xml:space="preserve"> Each team is allowed 1 Manger, 2 Coaches and a Scorekeeper on there bench. No more than this is allowed umpires will ask anyone else to leave. All coaches must fill out a coach’s form.</w:t>
      </w:r>
    </w:p>
    <w:p w:rsidR="004015E9" w:rsidRPr="002F04D9" w:rsidRDefault="004015E9">
      <w:pPr>
        <w:rPr>
          <w:b/>
          <w:bCs/>
        </w:rPr>
      </w:pPr>
      <w:r w:rsidRPr="002F04D9">
        <w:rPr>
          <w:b/>
          <w:bCs/>
        </w:rPr>
        <w:t>AABC Qualifier: NJYB State World Series</w:t>
      </w:r>
    </w:p>
    <w:p w:rsidR="004015E9" w:rsidRDefault="004015E9">
      <w:r>
        <w:t xml:space="preserve">The top 50% of the teams will participate in the NJYB/NJABC double Elimination State /Qualifier to advance to a AABC Regional Tournament being held in Massachuttes.The winner of the AABC Regional  tournament will then receive a paid bid to Puerto Rico to compete in the AABC World Series. </w:t>
      </w:r>
    </w:p>
    <w:p w:rsidR="004015E9" w:rsidRDefault="004015E9"/>
    <w:p w:rsidR="004015E9" w:rsidRDefault="004015E9">
      <w:r>
        <w:t>The bottom 50% of team will play in a separate tournament.</w:t>
      </w:r>
    </w:p>
    <w:sectPr w:rsidR="004015E9" w:rsidSect="004B672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5E9" w:rsidRDefault="004015E9" w:rsidP="00876A75">
      <w:pPr>
        <w:spacing w:after="0" w:line="240" w:lineRule="auto"/>
      </w:pPr>
      <w:r>
        <w:separator/>
      </w:r>
    </w:p>
  </w:endnote>
  <w:endnote w:type="continuationSeparator" w:id="1">
    <w:p w:rsidR="004015E9" w:rsidRDefault="004015E9" w:rsidP="00876A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5E9" w:rsidRDefault="004015E9" w:rsidP="00876A75">
      <w:pPr>
        <w:spacing w:after="0" w:line="240" w:lineRule="auto"/>
      </w:pPr>
      <w:r>
        <w:separator/>
      </w:r>
    </w:p>
  </w:footnote>
  <w:footnote w:type="continuationSeparator" w:id="1">
    <w:p w:rsidR="004015E9" w:rsidRDefault="004015E9" w:rsidP="00876A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5E9" w:rsidRDefault="004015E9" w:rsidP="00876A75">
    <w:pPr>
      <w:pStyle w:val="Header"/>
      <w:jc w:val="center"/>
    </w:pPr>
    <w:r>
      <w:t>NJYB RULES FOR 2009</w:t>
    </w:r>
  </w:p>
  <w:p w:rsidR="004015E9" w:rsidRDefault="004015E9" w:rsidP="00876A75">
    <w:pPr>
      <w:pStyle w:val="Header"/>
      <w:jc w:val="center"/>
    </w:pPr>
    <w:r>
      <w:t>Pee Wee Reese 12u</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oNotHyphenateCaps/>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6A75"/>
    <w:rsid w:val="00060739"/>
    <w:rsid w:val="001A0D51"/>
    <w:rsid w:val="002F04D9"/>
    <w:rsid w:val="003B3D0B"/>
    <w:rsid w:val="004015E9"/>
    <w:rsid w:val="004B672D"/>
    <w:rsid w:val="004E4984"/>
    <w:rsid w:val="005423C1"/>
    <w:rsid w:val="00612E47"/>
    <w:rsid w:val="00875922"/>
    <w:rsid w:val="00876A75"/>
    <w:rsid w:val="00931BC1"/>
    <w:rsid w:val="00954AB9"/>
    <w:rsid w:val="009A1E30"/>
    <w:rsid w:val="00A148E4"/>
    <w:rsid w:val="00AC416D"/>
    <w:rsid w:val="00B030F9"/>
    <w:rsid w:val="00B307BF"/>
    <w:rsid w:val="00D55F8C"/>
    <w:rsid w:val="00D91F37"/>
    <w:rsid w:val="00E01549"/>
    <w:rsid w:val="00E317C6"/>
    <w:rsid w:val="00EB3ED4"/>
    <w:rsid w:val="00EE1696"/>
    <w:rsid w:val="00F03BD3"/>
    <w:rsid w:val="00F16EB8"/>
    <w:rsid w:val="00F26A0B"/>
    <w:rsid w:val="00F878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72D"/>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76A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6A75"/>
  </w:style>
  <w:style w:type="paragraph" w:styleId="Footer">
    <w:name w:val="footer"/>
    <w:basedOn w:val="Normal"/>
    <w:link w:val="FooterChar"/>
    <w:uiPriority w:val="99"/>
    <w:semiHidden/>
    <w:rsid w:val="00876A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6A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Pages>
  <Words>273</Words>
  <Characters>1561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Teams will follow the AABC White book any rules not addressed in the AABC White will follow the American Division Major League</dc:title>
  <dc:subject/>
  <dc:creator>Bill White</dc:creator>
  <cp:keywords/>
  <dc:description/>
  <cp:lastModifiedBy>William White</cp:lastModifiedBy>
  <cp:revision>7</cp:revision>
  <dcterms:created xsi:type="dcterms:W3CDTF">2009-01-09T21:47:00Z</dcterms:created>
  <dcterms:modified xsi:type="dcterms:W3CDTF">2009-01-22T21:36:00Z</dcterms:modified>
</cp:coreProperties>
</file>